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BCA4F" w14:textId="77777777" w:rsidR="000C351F" w:rsidRDefault="000C351F" w:rsidP="000C3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both"/>
        <w:rPr>
          <w:rFonts w:ascii="Arial" w:eastAsia="宋体" w:hAnsi="Arial" w:cs="Arial"/>
          <w:color w:val="000000"/>
          <w:kern w:val="0"/>
          <w:szCs w:val="20"/>
        </w:rPr>
      </w:pPr>
    </w:p>
    <w:p w14:paraId="0415C2E5" w14:textId="15BDCF1A" w:rsidR="000C351F" w:rsidRPr="000C351F" w:rsidRDefault="000C351F" w:rsidP="000C351F">
      <w:pPr>
        <w:adjustRightInd w:val="0"/>
        <w:snapToGrid w:val="0"/>
        <w:spacing w:line="360" w:lineRule="auto"/>
        <w:jc w:val="both"/>
        <w:rPr>
          <w:rFonts w:ascii="Arial" w:eastAsia="Arial Unicode MS" w:hAnsi="Arial" w:cs="Arial"/>
          <w:b/>
          <w:bCs/>
          <w:color w:val="000000"/>
          <w:kern w:val="0"/>
          <w:szCs w:val="20"/>
          <w:lang w:eastAsia="zh-CN"/>
        </w:rPr>
      </w:pPr>
      <w:r w:rsidRPr="000C351F">
        <w:rPr>
          <w:rFonts w:ascii="Arial" w:eastAsia="Arial Unicode MS" w:hAnsi="Arial" w:cs="Arial"/>
          <w:b/>
          <w:bCs/>
          <w:color w:val="000000"/>
          <w:kern w:val="0"/>
          <w:szCs w:val="20"/>
          <w:lang w:eastAsia="zh-CN"/>
        </w:rPr>
        <w:t>The sequence of pBaitD-gap43-linker-EGFP (3</w:t>
      </w:r>
      <w:r w:rsidR="005C07CB">
        <w:rPr>
          <w:rFonts w:ascii="Arial" w:eastAsia="Arial Unicode MS" w:hAnsi="Arial" w:cs="Arial"/>
          <w:b/>
          <w:bCs/>
          <w:color w:val="000000"/>
          <w:kern w:val="0"/>
          <w:szCs w:val="20"/>
          <w:lang w:eastAsia="zh-CN"/>
        </w:rPr>
        <w:t>,</w:t>
      </w:r>
      <w:r w:rsidRPr="000C351F">
        <w:rPr>
          <w:rFonts w:ascii="Arial" w:eastAsia="Arial Unicode MS" w:hAnsi="Arial" w:cs="Arial"/>
          <w:b/>
          <w:bCs/>
          <w:color w:val="000000"/>
          <w:kern w:val="0"/>
          <w:szCs w:val="20"/>
          <w:lang w:eastAsia="zh-CN"/>
        </w:rPr>
        <w:t>788 bp)</w:t>
      </w:r>
    </w:p>
    <w:p w14:paraId="059D2101" w14:textId="77777777" w:rsidR="000C351F" w:rsidRDefault="000C351F" w:rsidP="000C3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both"/>
        <w:rPr>
          <w:rFonts w:ascii="Arial" w:eastAsia="宋体" w:hAnsi="Arial" w:cs="Arial"/>
          <w:color w:val="000000"/>
          <w:kern w:val="0"/>
          <w:szCs w:val="20"/>
        </w:rPr>
      </w:pPr>
    </w:p>
    <w:p w14:paraId="77EB6B22" w14:textId="77777777" w:rsidR="003B07E4" w:rsidRPr="003B07E4" w:rsidRDefault="003B07E4" w:rsidP="003B0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both"/>
        <w:rPr>
          <w:rFonts w:ascii="Arial" w:eastAsia="宋体" w:hAnsi="Arial" w:cs="Arial"/>
          <w:color w:val="000000"/>
          <w:kern w:val="0"/>
          <w:szCs w:val="20"/>
        </w:rPr>
      </w:pPr>
      <w:r w:rsidRPr="003B07E4">
        <w:rPr>
          <w:rFonts w:ascii="MS Gothic" w:eastAsia="宋体" w:hAnsi="MS Gothic" w:cs="MS Gothic"/>
          <w:color w:val="000000"/>
          <w:kern w:val="0"/>
          <w:szCs w:val="20"/>
        </w:rPr>
        <w:t>・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BaitD (1-23 and 2011-2033)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</w:p>
    <w:p w14:paraId="693DA9CC" w14:textId="29A7AB46" w:rsidR="003B07E4" w:rsidRPr="003B07E4" w:rsidRDefault="003B07E4" w:rsidP="00A26D84">
      <w:pPr>
        <w:tabs>
          <w:tab w:val="left" w:pos="916"/>
          <w:tab w:val="left" w:pos="1832"/>
          <w:tab w:val="left" w:pos="2748"/>
          <w:tab w:val="left" w:pos="3664"/>
          <w:tab w:val="left" w:pos="43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both"/>
        <w:rPr>
          <w:rFonts w:ascii="Arial" w:eastAsia="宋体" w:hAnsi="Arial" w:cs="Arial"/>
          <w:color w:val="000000"/>
          <w:kern w:val="0"/>
          <w:szCs w:val="20"/>
        </w:rPr>
      </w:pPr>
      <w:r w:rsidRPr="003B07E4">
        <w:rPr>
          <w:rFonts w:ascii="MS Gothic" w:eastAsia="MS Gothic" w:hAnsi="MS Gothic" w:cs="MS Gothic" w:hint="eastAsia"/>
          <w:color w:val="000000"/>
          <w:kern w:val="0"/>
          <w:szCs w:val="20"/>
        </w:rPr>
        <w:t>・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Restriction enzyme site</w:t>
      </w:r>
      <w:r w:rsidR="00A26D84">
        <w:rPr>
          <w:rFonts w:ascii="Arial" w:eastAsia="宋体" w:hAnsi="Arial" w:cs="Arial"/>
          <w:color w:val="000000"/>
          <w:kern w:val="0"/>
          <w:szCs w:val="20"/>
        </w:rPr>
        <w:t xml:space="preserve">: </w:t>
      </w:r>
      <w:r w:rsidRPr="003B07E4">
        <w:rPr>
          <w:rFonts w:ascii="Arial" w:eastAsia="宋体" w:hAnsi="Arial" w:cs="Arial"/>
          <w:i/>
          <w:color w:val="000000"/>
          <w:kern w:val="0"/>
          <w:szCs w:val="20"/>
        </w:rPr>
        <w:t>Xho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 xml:space="preserve">I (24-29), </w:t>
      </w:r>
      <w:r w:rsidRPr="003B07E4">
        <w:rPr>
          <w:rFonts w:ascii="Arial" w:eastAsia="宋体" w:hAnsi="Arial" w:cs="Arial"/>
          <w:i/>
          <w:color w:val="000000"/>
          <w:kern w:val="0"/>
          <w:szCs w:val="20"/>
        </w:rPr>
        <w:t>Bam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 xml:space="preserve">HI (515-520), </w:t>
      </w:r>
      <w:r w:rsidRPr="003B07E4">
        <w:rPr>
          <w:rFonts w:ascii="Arial" w:eastAsia="宋体" w:hAnsi="Arial" w:cs="Arial"/>
          <w:i/>
          <w:color w:val="000000"/>
          <w:kern w:val="0"/>
          <w:szCs w:val="20"/>
        </w:rPr>
        <w:t>Eco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RI (1</w:t>
      </w:r>
      <w:r>
        <w:rPr>
          <w:rFonts w:ascii="Arial" w:eastAsia="宋体" w:hAnsi="Arial" w:cs="Arial"/>
          <w:color w:val="000000"/>
          <w:kern w:val="0"/>
          <w:szCs w:val="20"/>
        </w:rPr>
        <w:t>,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503-1</w:t>
      </w:r>
      <w:r>
        <w:rPr>
          <w:rFonts w:ascii="Arial" w:eastAsia="宋体" w:hAnsi="Arial" w:cs="Arial"/>
          <w:color w:val="000000"/>
          <w:kern w:val="0"/>
          <w:szCs w:val="20"/>
        </w:rPr>
        <w:t>,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 xml:space="preserve">508), </w:t>
      </w:r>
      <w:r w:rsidRPr="003B07E4">
        <w:rPr>
          <w:rFonts w:ascii="Arial" w:eastAsia="宋体" w:hAnsi="Arial" w:cs="Arial"/>
          <w:i/>
          <w:color w:val="000000"/>
          <w:kern w:val="0"/>
          <w:szCs w:val="20"/>
        </w:rPr>
        <w:t>Spe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I (2</w:t>
      </w:r>
      <w:r>
        <w:rPr>
          <w:rFonts w:ascii="Arial" w:eastAsia="宋体" w:hAnsi="Arial" w:cs="Arial"/>
          <w:color w:val="000000"/>
          <w:kern w:val="0"/>
          <w:szCs w:val="20"/>
        </w:rPr>
        <w:t>,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005-2</w:t>
      </w:r>
      <w:r>
        <w:rPr>
          <w:rFonts w:ascii="Arial" w:eastAsia="宋体" w:hAnsi="Arial" w:cs="Arial"/>
          <w:color w:val="000000"/>
          <w:kern w:val="0"/>
          <w:szCs w:val="20"/>
        </w:rPr>
        <w:t>,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 xml:space="preserve">010) </w:t>
      </w:r>
    </w:p>
    <w:p w14:paraId="2FCA699B" w14:textId="159F4C1D" w:rsidR="003B07E4" w:rsidRPr="003B07E4" w:rsidRDefault="003B07E4" w:rsidP="00A26D84">
      <w:pPr>
        <w:tabs>
          <w:tab w:val="left" w:pos="916"/>
          <w:tab w:val="left" w:pos="163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both"/>
        <w:rPr>
          <w:rFonts w:ascii="Arial" w:eastAsia="宋体" w:hAnsi="Arial" w:cs="Arial"/>
          <w:color w:val="000000"/>
          <w:kern w:val="0"/>
          <w:szCs w:val="20"/>
        </w:rPr>
      </w:pPr>
      <w:r w:rsidRPr="003B07E4">
        <w:rPr>
          <w:rFonts w:ascii="MS Gothic" w:eastAsia="MS Gothic" w:hAnsi="MS Gothic" w:cs="MS Gothic" w:hint="eastAsia"/>
          <w:color w:val="000000"/>
          <w:kern w:val="0"/>
          <w:szCs w:val="20"/>
        </w:rPr>
        <w:t>・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Homology arms</w:t>
      </w:r>
      <w:r w:rsidR="00A26D84">
        <w:rPr>
          <w:rFonts w:ascii="Arial" w:eastAsia="宋体" w:hAnsi="Arial" w:cs="Arial"/>
          <w:color w:val="000000"/>
          <w:kern w:val="0"/>
          <w:szCs w:val="20"/>
        </w:rPr>
        <w:t xml:space="preserve">: 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Left arm (30-514), Right arm (1</w:t>
      </w:r>
      <w:r>
        <w:rPr>
          <w:rFonts w:ascii="Arial" w:eastAsia="宋体" w:hAnsi="Arial" w:cs="Arial"/>
          <w:color w:val="000000"/>
          <w:kern w:val="0"/>
          <w:szCs w:val="20"/>
        </w:rPr>
        <w:t>,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509-2</w:t>
      </w:r>
      <w:r>
        <w:rPr>
          <w:rFonts w:ascii="Arial" w:eastAsia="宋体" w:hAnsi="Arial" w:cs="Arial"/>
          <w:color w:val="000000"/>
          <w:kern w:val="0"/>
          <w:szCs w:val="20"/>
        </w:rPr>
        <w:t>,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004)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</w:p>
    <w:p w14:paraId="034234A8" w14:textId="77777777" w:rsidR="003B07E4" w:rsidRPr="003B07E4" w:rsidRDefault="003B07E4" w:rsidP="003B0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both"/>
        <w:rPr>
          <w:rFonts w:ascii="Arial" w:eastAsia="宋体" w:hAnsi="Arial" w:cs="Arial"/>
          <w:color w:val="000000"/>
          <w:kern w:val="0"/>
          <w:szCs w:val="20"/>
        </w:rPr>
      </w:pPr>
      <w:r w:rsidRPr="003B07E4">
        <w:rPr>
          <w:rFonts w:ascii="MS Gothic" w:eastAsia="MS Gothic" w:hAnsi="MS Gothic" w:cs="MS Gothic" w:hint="eastAsia"/>
          <w:color w:val="000000"/>
          <w:kern w:val="0"/>
          <w:szCs w:val="20"/>
        </w:rPr>
        <w:t>・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Linker (521-538)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</w:p>
    <w:p w14:paraId="1DEAC03D" w14:textId="77777777" w:rsidR="003B07E4" w:rsidRPr="003B07E4" w:rsidRDefault="003B07E4" w:rsidP="003B0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both"/>
        <w:rPr>
          <w:rFonts w:ascii="Arial" w:eastAsia="宋体" w:hAnsi="Arial" w:cs="Arial"/>
          <w:color w:val="000000"/>
          <w:kern w:val="0"/>
          <w:szCs w:val="20"/>
        </w:rPr>
      </w:pPr>
      <w:r w:rsidRPr="003B07E4">
        <w:rPr>
          <w:rFonts w:ascii="MS Gothic" w:eastAsia="MS Gothic" w:hAnsi="MS Gothic" w:cs="MS Gothic" w:hint="eastAsia"/>
          <w:color w:val="000000"/>
          <w:kern w:val="0"/>
          <w:szCs w:val="20"/>
        </w:rPr>
        <w:t>・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EGFP (539-1258)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</w:p>
    <w:p w14:paraId="51DDA846" w14:textId="340100A3" w:rsidR="003B07E4" w:rsidRPr="003B07E4" w:rsidRDefault="003B07E4" w:rsidP="003B0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both"/>
        <w:rPr>
          <w:rFonts w:ascii="Arial" w:eastAsia="宋体" w:hAnsi="Arial" w:cs="Arial"/>
          <w:color w:val="000000"/>
          <w:kern w:val="0"/>
          <w:szCs w:val="20"/>
        </w:rPr>
      </w:pPr>
      <w:r w:rsidRPr="003B07E4">
        <w:rPr>
          <w:rFonts w:ascii="MS Gothic" w:eastAsia="MS Gothic" w:hAnsi="MS Gothic" w:cs="MS Gothic" w:hint="eastAsia"/>
          <w:color w:val="000000"/>
          <w:kern w:val="0"/>
          <w:szCs w:val="20"/>
        </w:rPr>
        <w:t>・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PolyA (1</w:t>
      </w:r>
      <w:r>
        <w:rPr>
          <w:rFonts w:ascii="Arial" w:eastAsia="宋体" w:hAnsi="Arial" w:cs="Arial"/>
          <w:color w:val="000000"/>
          <w:kern w:val="0"/>
          <w:szCs w:val="20"/>
        </w:rPr>
        <w:t>,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275-1</w:t>
      </w:r>
      <w:r>
        <w:rPr>
          <w:rFonts w:ascii="Arial" w:eastAsia="宋体" w:hAnsi="Arial" w:cs="Arial"/>
          <w:color w:val="000000"/>
          <w:kern w:val="0"/>
          <w:szCs w:val="20"/>
        </w:rPr>
        <w:t>,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502)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</w:p>
    <w:p w14:paraId="3F8D542E" w14:textId="10C1C336" w:rsidR="003B07E4" w:rsidRPr="003B07E4" w:rsidRDefault="003B07E4" w:rsidP="003B0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both"/>
        <w:rPr>
          <w:rFonts w:ascii="Arial" w:eastAsia="宋体" w:hAnsi="Arial" w:cs="Arial"/>
          <w:color w:val="000000"/>
          <w:kern w:val="0"/>
          <w:szCs w:val="20"/>
        </w:rPr>
      </w:pPr>
      <w:r w:rsidRPr="003B07E4">
        <w:rPr>
          <w:rFonts w:ascii="MS Gothic" w:eastAsia="MS Gothic" w:hAnsi="MS Gothic" w:cs="MS Gothic" w:hint="eastAsia"/>
          <w:color w:val="000000"/>
          <w:kern w:val="0"/>
          <w:szCs w:val="20"/>
        </w:rPr>
        <w:t>・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pUC ori (2</w:t>
      </w:r>
      <w:r>
        <w:rPr>
          <w:rFonts w:ascii="Arial" w:eastAsia="宋体" w:hAnsi="Arial" w:cs="Arial"/>
          <w:color w:val="000000"/>
          <w:kern w:val="0"/>
          <w:szCs w:val="20"/>
        </w:rPr>
        <w:t>,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034-2</w:t>
      </w:r>
      <w:r>
        <w:rPr>
          <w:rFonts w:ascii="Arial" w:eastAsia="宋体" w:hAnsi="Arial" w:cs="Arial"/>
          <w:color w:val="000000"/>
          <w:kern w:val="0"/>
          <w:szCs w:val="20"/>
        </w:rPr>
        <w:t>,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702)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</w:p>
    <w:p w14:paraId="2DBECFF8" w14:textId="3AC4F9C9" w:rsidR="005C07CB" w:rsidRDefault="003B07E4" w:rsidP="003B0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both"/>
        <w:rPr>
          <w:rFonts w:ascii="Arial" w:eastAsia="宋体" w:hAnsi="Arial" w:cs="Arial"/>
          <w:color w:val="000000"/>
          <w:kern w:val="0"/>
          <w:szCs w:val="20"/>
        </w:rPr>
      </w:pPr>
      <w:r w:rsidRPr="003B07E4">
        <w:rPr>
          <w:rFonts w:ascii="MS Gothic" w:eastAsia="MS Gothic" w:hAnsi="MS Gothic" w:cs="MS Gothic" w:hint="eastAsia"/>
          <w:color w:val="000000"/>
          <w:kern w:val="0"/>
          <w:szCs w:val="20"/>
        </w:rPr>
        <w:t>・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Ampicillin resistance (2</w:t>
      </w:r>
      <w:r>
        <w:rPr>
          <w:rFonts w:ascii="Arial" w:eastAsia="宋体" w:hAnsi="Arial" w:cs="Arial"/>
          <w:color w:val="000000"/>
          <w:kern w:val="0"/>
          <w:szCs w:val="20"/>
        </w:rPr>
        <w:t>,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703-3</w:t>
      </w:r>
      <w:r>
        <w:rPr>
          <w:rFonts w:ascii="Arial" w:eastAsia="宋体" w:hAnsi="Arial" w:cs="Arial"/>
          <w:color w:val="000000"/>
          <w:kern w:val="0"/>
          <w:szCs w:val="20"/>
        </w:rPr>
        <w:t>,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>788)</w:t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  <w:r w:rsidRPr="003B07E4">
        <w:rPr>
          <w:rFonts w:ascii="Arial" w:eastAsia="宋体" w:hAnsi="Arial" w:cs="Arial"/>
          <w:color w:val="000000"/>
          <w:kern w:val="0"/>
          <w:szCs w:val="20"/>
        </w:rPr>
        <w:tab/>
      </w:r>
    </w:p>
    <w:p w14:paraId="47F0133B" w14:textId="77777777" w:rsidR="003B07E4" w:rsidRDefault="003B07E4" w:rsidP="003B0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both"/>
        <w:rPr>
          <w:rFonts w:ascii="Arial" w:eastAsia="Malgun Gothic" w:hAnsi="Arial" w:cs="Arial"/>
          <w:color w:val="000000"/>
          <w:kern w:val="0"/>
          <w:szCs w:val="20"/>
        </w:rPr>
      </w:pPr>
    </w:p>
    <w:p w14:paraId="089944F4" w14:textId="777777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 xml:space="preserve">    1 GATCTTCGGCCTAGACTGCGAGGCTCGAGGAACATCTCAGTCTAAGACTCCATTTTTCTT</w:t>
      </w:r>
    </w:p>
    <w:p w14:paraId="0B1203B4" w14:textId="777777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 xml:space="preserve">   61 AGCAAATGTACATTATAGCTACAAAAGGTTCCTCTGGACCCACATGACTGCTGCTAGCAG</w:t>
      </w:r>
    </w:p>
    <w:p w14:paraId="76A616E0" w14:textId="777777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 xml:space="preserve">  121 CTAATATTCTGTACTGTGTGTTGTTCATCAGGTGGAGAAAAATGAGGATGCAGACCAGAA</w:t>
      </w:r>
    </w:p>
    <w:p w14:paraId="122E5C75" w14:textId="777777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 xml:space="preserve">  181 GATTGAGCAGGATGGCACCGCCAACAAACCCGAGGACAACAAGGCCCACAAGGCAGCCAC</w:t>
      </w:r>
    </w:p>
    <w:p w14:paraId="72DBD4DB" w14:textId="777777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 xml:space="preserve">  241 CAAAATACAGGCTAGCTTCCGTGGACACATAACTCGGAAAAAGATGAAAGACGGAGAGGA</w:t>
      </w:r>
    </w:p>
    <w:p w14:paraId="706C9D47" w14:textId="777777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 xml:space="preserve">  301 GGAGAAGGAAGAAAACAGTCCTGTTGCAGATGAGGCAAAAGAGAGAGAAGAGGAGACAAA</w:t>
      </w:r>
    </w:p>
    <w:p w14:paraId="3A1B5A15" w14:textId="777777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 xml:space="preserve">  361 GAAAGCAGAGGGAGATGAGACACCTGCTAAGCAGGATGAAGCTGCAGGAGAGGAGGCGAA</w:t>
      </w:r>
    </w:p>
    <w:p w14:paraId="006D95B1" w14:textId="777777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 xml:space="preserve">  421 GGAAGAGTTAAACCAAGCCAAAAGCCCTGCAGCAGACAAACCAGCTAACTCTCCGGCAGC</w:t>
      </w:r>
    </w:p>
    <w:p w14:paraId="26ED2C8B" w14:textId="777777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 xml:space="preserve">  481 TGCTGTCTCTCCTGCAGGCGCAGCCACTTCTCCCGGATCCGGAGGTAGCGGTGGAACTAT</w:t>
      </w:r>
    </w:p>
    <w:p w14:paraId="1868779C" w14:textId="777777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 xml:space="preserve">  541 GGTGAGCAAGGGCGAGGAGCTGTTCACCGGGGTGGTGCCCATCCTGGTCGAGCTGGACGG</w:t>
      </w:r>
    </w:p>
    <w:p w14:paraId="6B282860" w14:textId="777777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 xml:space="preserve">  601 CGACGTAAACGGCCACAAGTTCAGCGTGTCCGGCGAGGGCGAGGGCGATGCCACCTACGG</w:t>
      </w:r>
    </w:p>
    <w:p w14:paraId="1E29399D" w14:textId="777777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 xml:space="preserve">  661 CAAGCTGACCCTGAAGTTCATCTGCACCACCGGCAAGCTGCCCGTGCCCTGGCCCACCCT</w:t>
      </w:r>
    </w:p>
    <w:p w14:paraId="35E203B9" w14:textId="777777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 xml:space="preserve">  721 CGTGACCACCCTGACCTACGGCGTGCAGTGCTTCAGCCGCTACCCCGACCACATGAAGCA</w:t>
      </w:r>
    </w:p>
    <w:p w14:paraId="6F58B928" w14:textId="777777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 xml:space="preserve">  781 GCACGACTTCTTCAAGTCCGCCATGCCCGAAGGCTACGTCCAGGAGCGCACCATCTTCTT</w:t>
      </w:r>
    </w:p>
    <w:p w14:paraId="171E32D1" w14:textId="777777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 xml:space="preserve">  841 CAAGGACGACGGCAACTACAAGACCCGCGCCGAGGTGAAGTTCGAGGGCGACACCCTGGT</w:t>
      </w:r>
    </w:p>
    <w:p w14:paraId="1423DB59" w14:textId="777777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 xml:space="preserve">  901 GAACCGCATCGAGCTGAAGGGCATCGACTTCAAGGAGGACGGCAACATCCTGGGGCACAA</w:t>
      </w:r>
    </w:p>
    <w:p w14:paraId="5C94AF53" w14:textId="777777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 xml:space="preserve">  961 GCTGGAGTACAACTACAACAGCCACAACGTCTATATCATGGCCGACAAGCAGAAGAACGG</w:t>
      </w:r>
    </w:p>
    <w:p w14:paraId="26F521E1" w14:textId="4CFA14E6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021 CATCAAGGTGAACTTCAAGATCCGCCACAACATCGAGGACGGCAGCGTGCAGCTCGCCGA</w:t>
      </w:r>
    </w:p>
    <w:p w14:paraId="1A5107D5" w14:textId="31009399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081 CCACTACCAGCAGAACACCCCCATCGGCGACGGCCCCGTGCTGCTGCCCGACAACCACTA</w:t>
      </w:r>
    </w:p>
    <w:p w14:paraId="4A89739A" w14:textId="7E2B187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141 CCTGAGCACCCAGTCCGCCCTGAGCAAAGACCCCAACGAGAAGCGCGATCACATGGTCCT</w:t>
      </w:r>
    </w:p>
    <w:p w14:paraId="6003548D" w14:textId="56567CCC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201 GCTGGAGTTCGTGACCGCCGCCGGGATCACTCTCGGCATGGACGAGCTGTACAAGTAAAG</w:t>
      </w:r>
    </w:p>
    <w:p w14:paraId="067F37D8" w14:textId="4EFE89C8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261 CGGCCGCGACTCTAGATCATAATCAGCCATACCACATTTGTAGAGGTTTTACTTGCTTTA</w:t>
      </w:r>
    </w:p>
    <w:p w14:paraId="0431DFBE" w14:textId="15F8982C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321 AAAAACCTCCCACACCTCCCCCTGAACCTGAAACATAAAATGAATGCAATTGTTGTTGTT</w:t>
      </w:r>
    </w:p>
    <w:p w14:paraId="6D807D9F" w14:textId="7CF293A4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381 AACTTGTTTATTGCAGCTTATAATGGTTACAAATAAAGCAATAGCATCACAAATTTCACA</w:t>
      </w:r>
    </w:p>
    <w:p w14:paraId="340A6312" w14:textId="0116FB9C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441 AATAAAGCATTTTTTTCACTGCATTCTAGTTGTGGTTTGTCCAAACTCATCAATGTATCT</w:t>
      </w:r>
    </w:p>
    <w:p w14:paraId="289EDDD5" w14:textId="69BF3B0E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501 TAGAATTCCTGTGGCGCCGGCTCCATCTGCTCCTACAACTGCCACGGCGCCCTCTGAACC</w:t>
      </w:r>
    </w:p>
    <w:p w14:paraId="719EB1EC" w14:textId="68496871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561 TGAGAAAGAGGAGCCGAAGGAGAAGCCCAAAGAGGTGGAGGCTCCAGCTGCAACAACCAA</w:t>
      </w:r>
    </w:p>
    <w:p w14:paraId="45737C6D" w14:textId="6338B2FB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621 GAGTCCCACCACAGCCACAGCTGAGGAGAAGAAGGAGGAGGAGAAAAAGTGGGAGGAGAA</w:t>
      </w:r>
    </w:p>
    <w:p w14:paraId="0E49B130" w14:textId="7008BC4F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681 GAAGGAGGAGGCCAGACAAGCCGATGTGCCTGCTGCTGTCAGCCCAACAGCTGAGGAAGA</w:t>
      </w:r>
    </w:p>
    <w:p w14:paraId="49D7C8DF" w14:textId="1A2D1DBC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lastRenderedPageBreak/>
        <w:t>1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741 ACCTAACCAAACAAAAGATCAACAAGGTATGCCGATTACAGCGCTCCAGTTAAGCCTTGG</w:t>
      </w:r>
    </w:p>
    <w:p w14:paraId="0B0EFF54" w14:textId="4FDA72AA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801 TCACATGACCGGTATGGGTGCTACAGTTTTTTTGGTTATCCGGGCCCATAGAGGGTCATA</w:t>
      </w:r>
    </w:p>
    <w:p w14:paraId="4FA5EFA8" w14:textId="0A6DB489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861 GAGAAGAGTGGCTGCATCCTAAGGGGAGAGCAGGTGTGTCTTGCAGTTTCCTTTAGGGTC</w:t>
      </w:r>
    </w:p>
    <w:p w14:paraId="7EB2A1B6" w14:textId="2DB397E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921 CTACAACCAACTTAAGGGACTTTATGAAAATGGAACAAACCTTTGTCGTGCATGTGGTAA</w:t>
      </w:r>
    </w:p>
    <w:p w14:paraId="637787B6" w14:textId="5DD7523B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981 GTGTATAGTGAAGCATTTATAAGGACTAGTCCTCGCAGTCTAGGCCGAAGATCAGCAAAA</w:t>
      </w:r>
    </w:p>
    <w:p w14:paraId="336EAF55" w14:textId="287A8F0E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041 GGCCAGCAAAAGGCCAGGAACCGTAAAAAGGCCGCGTTGCTGGCGTTTTTCCATAGGCTC</w:t>
      </w:r>
    </w:p>
    <w:p w14:paraId="710B7585" w14:textId="00CEDBF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101 CGCCCCCCTGACGAGCATCACAAAAATCGACGCTCAAGTCAGAGGTGGCGAAACCCGACA</w:t>
      </w:r>
    </w:p>
    <w:p w14:paraId="521B4C2F" w14:textId="1AD937F9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161 GGACTATAAAGATACCAGGCGTTTCCCCCTGGAAGCTCCCTCGTGCGCTCTCCTGTTCCG</w:t>
      </w:r>
    </w:p>
    <w:p w14:paraId="2B4AF401" w14:textId="1A450980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221 ACCCTGCCGCTTACCGGATACCTGTCCGCCTTTCTCCCTTCGGGAAGCGTGGCGCTTTCT</w:t>
      </w:r>
    </w:p>
    <w:p w14:paraId="67FEABC2" w14:textId="658A41C3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281 CATAGCTCACGCTGTAGGTATCTCAGTTCGGTGTAGGTCGTTCGCTCCAAGCTGGGCTGT</w:t>
      </w:r>
    </w:p>
    <w:p w14:paraId="0E98652E" w14:textId="0409B843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341 GTGCACGAACCCCCCGTTCAGCCCGACCGCTGCGCCTTATCCGGTAACTATCGTCTTGAG</w:t>
      </w:r>
    </w:p>
    <w:p w14:paraId="4D14F5D2" w14:textId="03EE990B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401 TCCAACCCGGTAAGACACGACTTATCGCCACTGGCAGCAGCCACTGGTAACAGGATTAGC</w:t>
      </w:r>
    </w:p>
    <w:p w14:paraId="177C0CFF" w14:textId="7371DF09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461 AGAGCGAGGTATGTAGGCGGTGCTACAGAGTTCTTGAAGTGGTGGCCTAACTACGGCTAC</w:t>
      </w:r>
    </w:p>
    <w:p w14:paraId="4C8B749F" w14:textId="72864444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521 ACTAGAAGAACAGTATTTGGTATCTGCGCTCTGCTGAAGCCAGTTACCTTCGGAAAAAGA</w:t>
      </w:r>
    </w:p>
    <w:p w14:paraId="0C115D97" w14:textId="23F5E96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581 GTTGGTAGCTCTTGATCCGGCAAACAAACCACCGCTGGTAGCGGTGGTTTTTTTGTTTGC</w:t>
      </w:r>
    </w:p>
    <w:p w14:paraId="2EBCF88C" w14:textId="2C07E245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641 AAGCAGCAGATTACGCGCAGAAAAAAAGGATCTCAAGAAGATCCTTTGATCTTTTCTACG</w:t>
      </w:r>
    </w:p>
    <w:p w14:paraId="2815660E" w14:textId="4580405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701 GGCCCGGGAGGCCTGTCTGACGCTCAGTGGAACGAAAACTCACGTTAAGGGATTTTGGTC</w:t>
      </w:r>
    </w:p>
    <w:p w14:paraId="59602B19" w14:textId="64312A30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761 ATGAGACAATAACCCTGATAAATGCTTCAATAATATTGAAAAAGGAAGAGTATGAGTATT</w:t>
      </w:r>
    </w:p>
    <w:p w14:paraId="3E16C435" w14:textId="4D2C5272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821 CAACATTTCCGTGTCGCCCTTATTCCCTTTTTTGCGGCATTTTGCCTTCCTGTTTTTGCT</w:t>
      </w:r>
    </w:p>
    <w:p w14:paraId="40CA3C22" w14:textId="3863C58B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881 CACCCAGAAACGCTGGTGAAAGTAAAAGATGCTGAAGATCAGTTGGGTGCACGAGTGGGT</w:t>
      </w:r>
    </w:p>
    <w:p w14:paraId="5A37E46A" w14:textId="669E2F13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941 TACATCGAACTGGATCTCAACAGCGGTAAGATCCTTGAGAGTTTTCGCCCCGAAGAACGT</w:t>
      </w:r>
    </w:p>
    <w:p w14:paraId="5B25E106" w14:textId="5D80D3FA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001 TTTCCAATGATGAGCACTTTTAAAGTTCTGCTATGTGGCGCGGTATTATCCCGTATTGAC</w:t>
      </w:r>
    </w:p>
    <w:p w14:paraId="7D25C3DD" w14:textId="32510320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061 GCCGGGCAAGAGCAACTCGGTCGCCGCATACACTATTCTCAGAATGACTTGGTTGAGTAC</w:t>
      </w:r>
    </w:p>
    <w:p w14:paraId="24F58148" w14:textId="68F1AC4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121 TCACCAGTCACAGAAAAGCATCTTACGGATGGCATGACAGTAAGAGAATTATGCAGTGCT</w:t>
      </w:r>
    </w:p>
    <w:p w14:paraId="335F3449" w14:textId="1A6B0ED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181 GCCATAACCATGAGTGATAACACTGCGGCCAACTTACTTCTGACAACGATCGGAGGACCG</w:t>
      </w:r>
    </w:p>
    <w:p w14:paraId="758447E8" w14:textId="182508ED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241 AAGGAGCTAACCGCTTTTTTGCACAACATGGGGGATCATGTAACTCGCCTTGATCGTTGG</w:t>
      </w:r>
    </w:p>
    <w:p w14:paraId="5C3B8851" w14:textId="5FD43620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301 GAACCGGAGCTGAATGAAGCCATACCAAACGACGAGCGTGACACCACGATGCCTGTAGCA</w:t>
      </w:r>
    </w:p>
    <w:p w14:paraId="45CC7B2E" w14:textId="6B2D5525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361 ATGGCAACAACGTTGCGCAAACTATTAACTGGCGAACTACTTACTCTAGCTTCCCGGCAA</w:t>
      </w:r>
    </w:p>
    <w:p w14:paraId="5B0FEB3B" w14:textId="45285F62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421 CAATTAATAGACTGGATGGAGGCGGATAAAGTTGCAGGACCACTTCTGCGCTCGGCCCTT</w:t>
      </w:r>
    </w:p>
    <w:p w14:paraId="7F7EF061" w14:textId="38DFFEA8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481 CCGGCTGGCTGGTTTATTGCTGATAAATCTGGAGCCGGTGAGCGTGGGTCTCGCGGTATC</w:t>
      </w:r>
    </w:p>
    <w:p w14:paraId="22B5FF26" w14:textId="04393486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541 ATTGCAGCACTGGGGCCAGATGGTAAGCCCTCCCGTATCGTAGTTATCTACACGACGGGG</w:t>
      </w:r>
    </w:p>
    <w:p w14:paraId="2FB66AD4" w14:textId="21A0A2B7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601 AGTCAGGCAACTATGGATGAACGAAATAGACAGATCGCTGAGATAGGTGCCTCACTGATT</w:t>
      </w:r>
    </w:p>
    <w:p w14:paraId="46D5D5CE" w14:textId="2A8F1C80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661 AAGCATTGGTAACTGTCAGACCAAGTTTACTCATATATACTTTAGATTGATTTAAAACTT</w:t>
      </w:r>
    </w:p>
    <w:p w14:paraId="29F51F95" w14:textId="4F45220E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721 CATTTTTAATTTAAAAGGATCTAGGTGAAGATCCTTTTTGATAATCTCATGAGCGGATAC</w:t>
      </w:r>
    </w:p>
    <w:p w14:paraId="20CAAEEA" w14:textId="2A385ED6" w:rsidR="0054245E" w:rsidRPr="0054245E" w:rsidRDefault="0054245E" w:rsidP="0054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</w:pPr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3</w:t>
      </w:r>
      <w:r w:rsidR="00AF0621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,</w:t>
      </w:r>
      <w:bookmarkStart w:id="0" w:name="_GoBack"/>
      <w:bookmarkEnd w:id="0"/>
      <w:r w:rsidRPr="0054245E">
        <w:rPr>
          <w:rFonts w:ascii="Arial" w:eastAsia="宋体" w:hAnsi="Arial" w:cs="Arial"/>
          <w:color w:val="000000"/>
          <w:kern w:val="0"/>
          <w:sz w:val="18"/>
          <w:szCs w:val="18"/>
          <w:lang w:eastAsia="zh-CN"/>
        </w:rPr>
        <w:t>781 ACGTAGTG</w:t>
      </w:r>
    </w:p>
    <w:p w14:paraId="02712494" w14:textId="38446562" w:rsidR="00B21BEC" w:rsidRPr="0054245E" w:rsidRDefault="00B21BEC" w:rsidP="003B0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both"/>
        <w:rPr>
          <w:rFonts w:ascii="Arial" w:eastAsia="Malgun Gothic" w:hAnsi="Arial" w:cs="Arial"/>
          <w:color w:val="000000"/>
          <w:kern w:val="0"/>
          <w:sz w:val="18"/>
          <w:szCs w:val="18"/>
        </w:rPr>
      </w:pPr>
    </w:p>
    <w:sectPr w:rsidR="00B21BEC" w:rsidRPr="0054245E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9636E" w14:textId="77777777" w:rsidR="00864552" w:rsidRDefault="00864552" w:rsidP="002E6CD6">
      <w:r>
        <w:separator/>
      </w:r>
    </w:p>
  </w:endnote>
  <w:endnote w:type="continuationSeparator" w:id="0">
    <w:p w14:paraId="3E06A39D" w14:textId="77777777" w:rsidR="00864552" w:rsidRDefault="00864552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73B7E430" w:rsidR="005E4F18" w:rsidRPr="007673B7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2017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  <w:t xml:space="preserve"> </w:t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fldChar w:fldCharType="begin"/>
    </w:r>
    <w:r w:rsidRPr="007673B7">
      <w:rPr>
        <w:rFonts w:ascii="Arial" w:hAnsi="Arial" w:cs="Arial"/>
        <w:sz w:val="16"/>
        <w:szCs w:val="16"/>
      </w:rPr>
      <w:instrText xml:space="preserve"> PAGE   \* MERGEFORMAT </w:instrText>
    </w:r>
    <w:r w:rsidRPr="007673B7">
      <w:rPr>
        <w:rFonts w:ascii="Arial" w:hAnsi="Arial" w:cs="Arial"/>
        <w:sz w:val="16"/>
        <w:szCs w:val="16"/>
      </w:rPr>
      <w:fldChar w:fldCharType="separate"/>
    </w:r>
    <w:r w:rsidR="00AF0621">
      <w:rPr>
        <w:rFonts w:ascii="Arial" w:hAnsi="Arial" w:cs="Arial"/>
        <w:noProof/>
        <w:sz w:val="16"/>
        <w:szCs w:val="16"/>
      </w:rPr>
      <w:t>2</w:t>
    </w:r>
    <w:r w:rsidRPr="007673B7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E1078" w14:textId="77777777" w:rsidR="00864552" w:rsidRDefault="00864552" w:rsidP="002E6CD6">
      <w:r>
        <w:separator/>
      </w:r>
    </w:p>
  </w:footnote>
  <w:footnote w:type="continuationSeparator" w:id="0">
    <w:p w14:paraId="786B8205" w14:textId="77777777" w:rsidR="00864552" w:rsidRDefault="00864552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7D8C2BA9" w:rsidR="005312FA" w:rsidRPr="00EC5F7D" w:rsidRDefault="005E538D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6E24D8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www.bio-protocol.org/e2665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7D8C2BA9" w:rsidR="005312FA" w:rsidRPr="00EC5F7D" w:rsidRDefault="005E538D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6E24D8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www.bio-protocol.org/e2665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396354AE" w:rsidR="005312FA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Vol </w:t>
                          </w:r>
                          <w:r w:rsidR="005E538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Iss </w:t>
                          </w:r>
                          <w:r w:rsidR="005E538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24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5E538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Dec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5E538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5E538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2017</w:t>
                          </w:r>
                        </w:p>
                        <w:p w14:paraId="38EF7EBE" w14:textId="4D25B959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5E53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2665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396354AE" w:rsidR="005312FA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Vol </w:t>
                    </w:r>
                    <w:r w:rsidR="005E538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Iss </w:t>
                    </w:r>
                    <w:r w:rsidR="005E538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24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5E538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Dec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5E538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5E538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2017</w:t>
                    </w:r>
                  </w:p>
                  <w:p w14:paraId="38EF7EBE" w14:textId="4D25B959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5E538D">
                      <w:rPr>
                        <w:rFonts w:ascii="Arial" w:hAnsi="Arial" w:cs="Arial"/>
                        <w:sz w:val="16"/>
                        <w:szCs w:val="16"/>
                      </w:rPr>
                      <w:t>2665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402"/>
    <w:multiLevelType w:val="multilevel"/>
    <w:tmpl w:val="1EC839CE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3">
    <w:nsid w:val="00000405"/>
    <w:multiLevelType w:val="multilevel"/>
    <w:tmpl w:val="328EED3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>
    <w:nsid w:val="00000406"/>
    <w:multiLevelType w:val="multilevel"/>
    <w:tmpl w:val="6D828C10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5">
    <w:nsid w:val="00000408"/>
    <w:multiLevelType w:val="multilevel"/>
    <w:tmpl w:val="6436020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ascii="Cambria" w:hAnsi="Cambria" w:cs="Cambria"/>
        <w:b w:val="0"/>
        <w:bCs w:val="0"/>
        <w:w w:val="100"/>
        <w:position w:val="2"/>
        <w:sz w:val="22"/>
        <w:szCs w:val="22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6">
    <w:nsid w:val="01A663CE"/>
    <w:multiLevelType w:val="multilevel"/>
    <w:tmpl w:val="873A2444"/>
    <w:lvl w:ilvl="0">
      <w:start w:val="1"/>
      <w:numFmt w:val="decimal"/>
      <w:lvlText w:val="%1."/>
      <w:lvlJc w:val="left"/>
      <w:pPr>
        <w:ind w:left="527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22" w:hanging="360"/>
      </w:p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2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34" w:hanging="360"/>
      </w:pPr>
    </w:lvl>
    <w:lvl w:ilvl="8">
      <w:numFmt w:val="bullet"/>
      <w:lvlText w:val="•"/>
      <w:lvlJc w:val="left"/>
      <w:pPr>
        <w:ind w:left="7736" w:hanging="360"/>
      </w:pPr>
    </w:lvl>
  </w:abstractNum>
  <w:abstractNum w:abstractNumId="7">
    <w:nsid w:val="043767C4"/>
    <w:multiLevelType w:val="multilevel"/>
    <w:tmpl w:val="2424D750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8">
    <w:nsid w:val="093C6D27"/>
    <w:multiLevelType w:val="hybridMultilevel"/>
    <w:tmpl w:val="6A6E8FA2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10">
    <w:nsid w:val="0E4651D3"/>
    <w:multiLevelType w:val="multilevel"/>
    <w:tmpl w:val="A64E9EB4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1">
    <w:nsid w:val="0F4C0887"/>
    <w:multiLevelType w:val="hybridMultilevel"/>
    <w:tmpl w:val="40764612"/>
    <w:lvl w:ilvl="0" w:tplc="B7AAA884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>
    <w:nsid w:val="10646EEA"/>
    <w:multiLevelType w:val="multilevel"/>
    <w:tmpl w:val="83C8016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13">
    <w:nsid w:val="10984540"/>
    <w:multiLevelType w:val="hybridMultilevel"/>
    <w:tmpl w:val="6C5C9C00"/>
    <w:lvl w:ilvl="0" w:tplc="2AC41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157C9"/>
    <w:multiLevelType w:val="multilevel"/>
    <w:tmpl w:val="2A02E93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5">
    <w:nsid w:val="213C3AC4"/>
    <w:multiLevelType w:val="multilevel"/>
    <w:tmpl w:val="ACCC7C6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6">
    <w:nsid w:val="274D772A"/>
    <w:multiLevelType w:val="hybridMultilevel"/>
    <w:tmpl w:val="0E1E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836C0"/>
    <w:multiLevelType w:val="hybridMultilevel"/>
    <w:tmpl w:val="7B48F18A"/>
    <w:lvl w:ilvl="0" w:tplc="A8F89A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E022E82"/>
    <w:multiLevelType w:val="hybridMultilevel"/>
    <w:tmpl w:val="A38A914E"/>
    <w:lvl w:ilvl="0" w:tplc="D3FC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86667F"/>
    <w:multiLevelType w:val="multilevel"/>
    <w:tmpl w:val="B00EB2FE"/>
    <w:lvl w:ilvl="0">
      <w:start w:val="6"/>
      <w:numFmt w:val="upperLetter"/>
      <w:lvlText w:val="%1."/>
      <w:lvlJc w:val="left"/>
      <w:pPr>
        <w:ind w:left="527" w:hanging="284"/>
      </w:pPr>
      <w:rPr>
        <w:rFonts w:ascii="Arial" w:hAnsi="Arial" w:cs="Arial" w:hint="eastAsia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  <w:rPr>
        <w:rFonts w:hint="eastAsia"/>
      </w:rPr>
    </w:lvl>
    <w:lvl w:ilvl="3">
      <w:numFmt w:val="bullet"/>
      <w:lvlText w:val="•"/>
      <w:lvlJc w:val="left"/>
      <w:pPr>
        <w:ind w:left="820" w:hanging="284"/>
      </w:pPr>
      <w:rPr>
        <w:rFonts w:hint="eastAsia"/>
      </w:rPr>
    </w:lvl>
    <w:lvl w:ilvl="4">
      <w:numFmt w:val="bullet"/>
      <w:lvlText w:val="•"/>
      <w:lvlJc w:val="left"/>
      <w:pPr>
        <w:ind w:left="2071" w:hanging="284"/>
      </w:pPr>
      <w:rPr>
        <w:rFonts w:hint="eastAsia"/>
      </w:rPr>
    </w:lvl>
    <w:lvl w:ilvl="5">
      <w:numFmt w:val="bullet"/>
      <w:lvlText w:val="•"/>
      <w:lvlJc w:val="left"/>
      <w:pPr>
        <w:ind w:left="3322" w:hanging="284"/>
      </w:pPr>
      <w:rPr>
        <w:rFonts w:hint="eastAsia"/>
      </w:rPr>
    </w:lvl>
    <w:lvl w:ilvl="6">
      <w:numFmt w:val="bullet"/>
      <w:lvlText w:val="•"/>
      <w:lvlJc w:val="left"/>
      <w:pPr>
        <w:ind w:left="4574" w:hanging="284"/>
      </w:pPr>
      <w:rPr>
        <w:rFonts w:hint="eastAsia"/>
      </w:rPr>
    </w:lvl>
    <w:lvl w:ilvl="7">
      <w:numFmt w:val="bullet"/>
      <w:lvlText w:val="•"/>
      <w:lvlJc w:val="left"/>
      <w:pPr>
        <w:ind w:left="5825" w:hanging="284"/>
      </w:pPr>
      <w:rPr>
        <w:rFonts w:hint="eastAsia"/>
      </w:rPr>
    </w:lvl>
    <w:lvl w:ilvl="8">
      <w:numFmt w:val="bullet"/>
      <w:lvlText w:val="•"/>
      <w:lvlJc w:val="left"/>
      <w:pPr>
        <w:ind w:left="7077" w:hanging="284"/>
      </w:pPr>
      <w:rPr>
        <w:rFonts w:hint="eastAsia"/>
      </w:rPr>
    </w:lvl>
  </w:abstractNum>
  <w:abstractNum w:abstractNumId="20">
    <w:nsid w:val="317C1B09"/>
    <w:multiLevelType w:val="hybridMultilevel"/>
    <w:tmpl w:val="62EC92F8"/>
    <w:lvl w:ilvl="0" w:tplc="BE623552">
      <w:start w:val="1"/>
      <w:numFmt w:val="lowerLetter"/>
      <w:lvlText w:val="%1."/>
      <w:lvlJc w:val="left"/>
      <w:pPr>
        <w:ind w:left="8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1">
    <w:nsid w:val="34375493"/>
    <w:multiLevelType w:val="hybridMultilevel"/>
    <w:tmpl w:val="BA2259D0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887561D"/>
    <w:multiLevelType w:val="multilevel"/>
    <w:tmpl w:val="E212540C"/>
    <w:lvl w:ilvl="0">
      <w:start w:val="1"/>
      <w:numFmt w:val="lowerLetter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3">
    <w:nsid w:val="3DD859AB"/>
    <w:multiLevelType w:val="hybridMultilevel"/>
    <w:tmpl w:val="9B6CF5B4"/>
    <w:lvl w:ilvl="0" w:tplc="7E3E99EE">
      <w:start w:val="1"/>
      <w:numFmt w:val="lowerLetter"/>
      <w:lvlText w:val="%1."/>
      <w:lvlJc w:val="left"/>
      <w:pPr>
        <w:ind w:left="1134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4">
    <w:nsid w:val="4C6A5146"/>
    <w:multiLevelType w:val="hybridMultilevel"/>
    <w:tmpl w:val="CAE40B16"/>
    <w:lvl w:ilvl="0" w:tplc="A0405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4D2FFD"/>
    <w:multiLevelType w:val="multilevel"/>
    <w:tmpl w:val="12021C0C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6">
    <w:nsid w:val="4F314542"/>
    <w:multiLevelType w:val="hybridMultilevel"/>
    <w:tmpl w:val="7F9C1E68"/>
    <w:lvl w:ilvl="0" w:tplc="00EC96D6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>
    <w:nsid w:val="4FD86067"/>
    <w:multiLevelType w:val="multilevel"/>
    <w:tmpl w:val="0F163364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8">
    <w:nsid w:val="534F3CBF"/>
    <w:multiLevelType w:val="hybridMultilevel"/>
    <w:tmpl w:val="896C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02FA3"/>
    <w:multiLevelType w:val="hybridMultilevel"/>
    <w:tmpl w:val="61C0966E"/>
    <w:lvl w:ilvl="0" w:tplc="B2A0373A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5DE6529"/>
    <w:multiLevelType w:val="hybridMultilevel"/>
    <w:tmpl w:val="509E4E26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63B6D44"/>
    <w:multiLevelType w:val="hybridMultilevel"/>
    <w:tmpl w:val="2244D55E"/>
    <w:lvl w:ilvl="0" w:tplc="0A9C7786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6D626E7"/>
    <w:multiLevelType w:val="multilevel"/>
    <w:tmpl w:val="15163E16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33">
    <w:nsid w:val="58712092"/>
    <w:multiLevelType w:val="hybridMultilevel"/>
    <w:tmpl w:val="5DE0E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5">
    <w:nsid w:val="59F67D82"/>
    <w:multiLevelType w:val="hybridMultilevel"/>
    <w:tmpl w:val="8B76A462"/>
    <w:lvl w:ilvl="0" w:tplc="801C4E76">
      <w:start w:val="1"/>
      <w:numFmt w:val="decimal"/>
      <w:lvlText w:val="%1."/>
      <w:lvlJc w:val="left"/>
      <w:pPr>
        <w:ind w:left="8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6">
    <w:nsid w:val="5E5232B1"/>
    <w:multiLevelType w:val="hybridMultilevel"/>
    <w:tmpl w:val="F05CAB8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27987"/>
    <w:multiLevelType w:val="hybridMultilevel"/>
    <w:tmpl w:val="74D82650"/>
    <w:lvl w:ilvl="0" w:tplc="768C3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87E7D10"/>
    <w:multiLevelType w:val="hybridMultilevel"/>
    <w:tmpl w:val="6B2287C4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E382F8D"/>
    <w:multiLevelType w:val="hybridMultilevel"/>
    <w:tmpl w:val="018CC8D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2">
    <w:nsid w:val="6FFB524E"/>
    <w:multiLevelType w:val="multilevel"/>
    <w:tmpl w:val="2D8A71A6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43">
    <w:nsid w:val="7CD24D0D"/>
    <w:multiLevelType w:val="hybridMultilevel"/>
    <w:tmpl w:val="62A6F590"/>
    <w:lvl w:ilvl="0" w:tplc="1F52D35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3"/>
  </w:num>
  <w:num w:numId="5">
    <w:abstractNumId w:val="28"/>
  </w:num>
  <w:num w:numId="6">
    <w:abstractNumId w:val="33"/>
  </w:num>
  <w:num w:numId="7">
    <w:abstractNumId w:val="38"/>
  </w:num>
  <w:num w:numId="8">
    <w:abstractNumId w:val="24"/>
  </w:num>
  <w:num w:numId="9">
    <w:abstractNumId w:val="16"/>
  </w:num>
  <w:num w:numId="10">
    <w:abstractNumId w:val="18"/>
  </w:num>
  <w:num w:numId="11">
    <w:abstractNumId w:val="20"/>
  </w:num>
  <w:num w:numId="12">
    <w:abstractNumId w:val="31"/>
  </w:num>
  <w:num w:numId="13">
    <w:abstractNumId w:val="17"/>
  </w:num>
  <w:num w:numId="14">
    <w:abstractNumId w:val="23"/>
  </w:num>
  <w:num w:numId="15">
    <w:abstractNumId w:val="39"/>
  </w:num>
  <w:num w:numId="16">
    <w:abstractNumId w:val="37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1"/>
  </w:num>
  <w:num w:numId="22">
    <w:abstractNumId w:val="8"/>
  </w:num>
  <w:num w:numId="23">
    <w:abstractNumId w:val="26"/>
  </w:num>
  <w:num w:numId="24">
    <w:abstractNumId w:val="35"/>
  </w:num>
  <w:num w:numId="25">
    <w:abstractNumId w:val="27"/>
  </w:num>
  <w:num w:numId="26">
    <w:abstractNumId w:val="25"/>
  </w:num>
  <w:num w:numId="27">
    <w:abstractNumId w:val="10"/>
  </w:num>
  <w:num w:numId="28">
    <w:abstractNumId w:val="32"/>
  </w:num>
  <w:num w:numId="29">
    <w:abstractNumId w:val="15"/>
  </w:num>
  <w:num w:numId="30">
    <w:abstractNumId w:val="14"/>
  </w:num>
  <w:num w:numId="31">
    <w:abstractNumId w:val="30"/>
  </w:num>
  <w:num w:numId="32">
    <w:abstractNumId w:val="7"/>
  </w:num>
  <w:num w:numId="33">
    <w:abstractNumId w:val="42"/>
  </w:num>
  <w:num w:numId="34">
    <w:abstractNumId w:val="12"/>
  </w:num>
  <w:num w:numId="35">
    <w:abstractNumId w:val="40"/>
  </w:num>
  <w:num w:numId="36">
    <w:abstractNumId w:val="19"/>
  </w:num>
  <w:num w:numId="37">
    <w:abstractNumId w:val="6"/>
  </w:num>
  <w:num w:numId="38">
    <w:abstractNumId w:val="21"/>
  </w:num>
  <w:num w:numId="39">
    <w:abstractNumId w:val="36"/>
  </w:num>
  <w:num w:numId="40">
    <w:abstractNumId w:val="43"/>
  </w:num>
  <w:num w:numId="41">
    <w:abstractNumId w:val="34"/>
  </w:num>
  <w:num w:numId="42">
    <w:abstractNumId w:val="29"/>
  </w:num>
  <w:num w:numId="43">
    <w:abstractNumId w:val="41"/>
  </w:num>
  <w:num w:numId="4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qwUA6lOElS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91A09"/>
    <w:rsid w:val="00092BD9"/>
    <w:rsid w:val="00093253"/>
    <w:rsid w:val="00096A86"/>
    <w:rsid w:val="00096AD5"/>
    <w:rsid w:val="000A04F5"/>
    <w:rsid w:val="000B179C"/>
    <w:rsid w:val="000B228B"/>
    <w:rsid w:val="000B22C1"/>
    <w:rsid w:val="000B7917"/>
    <w:rsid w:val="000C176E"/>
    <w:rsid w:val="000C351F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14F6"/>
    <w:rsid w:val="001120CA"/>
    <w:rsid w:val="00114E9A"/>
    <w:rsid w:val="00121396"/>
    <w:rsid w:val="00121524"/>
    <w:rsid w:val="00122094"/>
    <w:rsid w:val="001228E6"/>
    <w:rsid w:val="00125346"/>
    <w:rsid w:val="00125494"/>
    <w:rsid w:val="001255D4"/>
    <w:rsid w:val="00127EF1"/>
    <w:rsid w:val="00127F1A"/>
    <w:rsid w:val="00130DB3"/>
    <w:rsid w:val="00132C29"/>
    <w:rsid w:val="0013606C"/>
    <w:rsid w:val="0013650A"/>
    <w:rsid w:val="00136F59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C0317"/>
    <w:rsid w:val="001C1584"/>
    <w:rsid w:val="001C1F8E"/>
    <w:rsid w:val="001C317E"/>
    <w:rsid w:val="001C3356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8B9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18B1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07E4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C630C"/>
    <w:rsid w:val="004D1B1B"/>
    <w:rsid w:val="004D2403"/>
    <w:rsid w:val="004D31B9"/>
    <w:rsid w:val="004D3870"/>
    <w:rsid w:val="004D52D2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245E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69C1"/>
    <w:rsid w:val="00597F9B"/>
    <w:rsid w:val="005A0140"/>
    <w:rsid w:val="005A093B"/>
    <w:rsid w:val="005A3B65"/>
    <w:rsid w:val="005A45FD"/>
    <w:rsid w:val="005A580A"/>
    <w:rsid w:val="005B325E"/>
    <w:rsid w:val="005B7841"/>
    <w:rsid w:val="005C07CB"/>
    <w:rsid w:val="005C2848"/>
    <w:rsid w:val="005C2A99"/>
    <w:rsid w:val="005C6618"/>
    <w:rsid w:val="005D02DA"/>
    <w:rsid w:val="005E06B5"/>
    <w:rsid w:val="005E4F18"/>
    <w:rsid w:val="005E538D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1EA6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0E85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2447"/>
    <w:rsid w:val="00856AB8"/>
    <w:rsid w:val="00861207"/>
    <w:rsid w:val="00863EDB"/>
    <w:rsid w:val="00864552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6BA5"/>
    <w:rsid w:val="0093101E"/>
    <w:rsid w:val="00931995"/>
    <w:rsid w:val="00931D6A"/>
    <w:rsid w:val="0093238B"/>
    <w:rsid w:val="00936BA7"/>
    <w:rsid w:val="00940BB0"/>
    <w:rsid w:val="00942CE7"/>
    <w:rsid w:val="00945304"/>
    <w:rsid w:val="00945324"/>
    <w:rsid w:val="009465C1"/>
    <w:rsid w:val="00947D74"/>
    <w:rsid w:val="00947E99"/>
    <w:rsid w:val="00950539"/>
    <w:rsid w:val="00951E07"/>
    <w:rsid w:val="009559BD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26D8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2542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0621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4B35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2F9C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4F92"/>
    <w:rsid w:val="00E06708"/>
    <w:rsid w:val="00E10C20"/>
    <w:rsid w:val="00E13D7C"/>
    <w:rsid w:val="00E17DD3"/>
    <w:rsid w:val="00E2172B"/>
    <w:rsid w:val="00E21BCE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2F1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468C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675EA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2665" TargetMode="External"/><Relationship Id="rId2" Type="http://schemas.openxmlformats.org/officeDocument/2006/relationships/hyperlink" Target="http://www.bio-protocol.org/e2665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ABD14-F2A5-4522-A966-A37E5251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12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4609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Windows 用户</cp:lastModifiedBy>
  <cp:revision>5</cp:revision>
  <cp:lastPrinted>2017-08-29T14:01:00Z</cp:lastPrinted>
  <dcterms:created xsi:type="dcterms:W3CDTF">2017-12-11T07:24:00Z</dcterms:created>
  <dcterms:modified xsi:type="dcterms:W3CDTF">2017-12-11T07:37:00Z</dcterms:modified>
</cp:coreProperties>
</file>